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23" w:rsidRDefault="00A65823" w:rsidP="00A65823">
      <w:pPr>
        <w:tabs>
          <w:tab w:val="left" w:pos="1773"/>
          <w:tab w:val="left" w:pos="5527"/>
        </w:tabs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16"/>
          <w:szCs w:val="16"/>
        </w:rPr>
        <w:t xml:space="preserve">Allegato A al </w:t>
      </w:r>
      <w:r>
        <w:rPr>
          <w:rFonts w:asciiTheme="minorHAnsi" w:hAnsiTheme="minorHAnsi" w:cstheme="minorHAnsi"/>
          <w:sz w:val="16"/>
          <w:szCs w:val="16"/>
        </w:rPr>
        <w:t>REGOLAMENTO SULLE MODALITA’ DI CONCESSIONE DEI PARERI DI CONGRUITA’ SUGLI ONORARI DELLE PRESTAZIONI PROFESSIONALI</w:t>
      </w:r>
      <w:r>
        <w:rPr>
          <w:rFonts w:ascii="Arial" w:hAnsi="Arial"/>
          <w:sz w:val="16"/>
          <w:szCs w:val="16"/>
        </w:rPr>
        <w:t xml:space="preserve">  </w:t>
      </w:r>
    </w:p>
    <w:p w:rsidR="00F17DB3" w:rsidRDefault="00F17DB3" w:rsidP="00A5710A">
      <w:pPr>
        <w:tabs>
          <w:tab w:val="left" w:pos="1773"/>
          <w:tab w:val="left" w:pos="5527"/>
        </w:tabs>
        <w:rPr>
          <w:rFonts w:ascii="Arial" w:hAnsi="Arial"/>
          <w:b/>
          <w:sz w:val="22"/>
          <w:szCs w:val="22"/>
        </w:rPr>
      </w:pPr>
      <w:r w:rsidRPr="00A65823">
        <w:rPr>
          <w:rFonts w:ascii="Arial" w:hAnsi="Arial"/>
          <w:b/>
          <w:sz w:val="22"/>
          <w:szCs w:val="22"/>
        </w:rPr>
        <w:t>- Dom</w:t>
      </w:r>
      <w:r w:rsidRPr="00A65823">
        <w:rPr>
          <w:rFonts w:ascii="Arial" w:hAnsi="Arial" w:cs="Arial"/>
          <w:b/>
          <w:sz w:val="22"/>
          <w:szCs w:val="22"/>
        </w:rPr>
        <w:t xml:space="preserve">anda </w:t>
      </w:r>
      <w:r w:rsidR="00A5710A" w:rsidRPr="00A65823">
        <w:rPr>
          <w:rFonts w:ascii="Arial" w:hAnsi="Arial" w:cs="Arial"/>
          <w:b/>
          <w:sz w:val="22"/>
          <w:szCs w:val="22"/>
        </w:rPr>
        <w:t>di parere di congruità</w:t>
      </w:r>
      <w:r w:rsidRPr="00A65823">
        <w:rPr>
          <w:rFonts w:ascii="Arial" w:hAnsi="Arial"/>
          <w:b/>
          <w:sz w:val="22"/>
          <w:szCs w:val="22"/>
        </w:rPr>
        <w:t xml:space="preserve">. </w:t>
      </w:r>
    </w:p>
    <w:p w:rsidR="00647AC3" w:rsidRDefault="00647AC3" w:rsidP="00A5710A">
      <w:pPr>
        <w:tabs>
          <w:tab w:val="left" w:pos="1773"/>
          <w:tab w:val="left" w:pos="5527"/>
        </w:tabs>
        <w:rPr>
          <w:rFonts w:ascii="Arial" w:hAnsi="Arial"/>
          <w:b/>
          <w:sz w:val="22"/>
          <w:szCs w:val="22"/>
        </w:rPr>
      </w:pPr>
    </w:p>
    <w:p w:rsidR="00647AC3" w:rsidRPr="00A65823" w:rsidRDefault="00647AC3" w:rsidP="00A5710A">
      <w:pPr>
        <w:tabs>
          <w:tab w:val="left" w:pos="1773"/>
          <w:tab w:val="left" w:pos="5527"/>
        </w:tabs>
        <w:rPr>
          <w:rFonts w:ascii="Arial" w:hAnsi="Arial"/>
          <w:b/>
          <w:i/>
          <w:sz w:val="22"/>
          <w:szCs w:val="22"/>
        </w:rPr>
      </w:pPr>
      <w:r>
        <w:t>Bollo da euro 16,00</w:t>
      </w:r>
      <w:bookmarkStart w:id="0" w:name="_GoBack"/>
      <w:bookmarkEnd w:id="0"/>
    </w:p>
    <w:p w:rsidR="00CC7543" w:rsidRDefault="00CC7543" w:rsidP="00F17DB3">
      <w:pPr>
        <w:jc w:val="right"/>
        <w:rPr>
          <w:rFonts w:ascii="Arial" w:hAnsi="Arial"/>
          <w:b/>
          <w:bCs/>
        </w:rPr>
      </w:pPr>
    </w:p>
    <w:p w:rsidR="00F17DB3" w:rsidRPr="009843CC" w:rsidRDefault="008D4F36" w:rsidP="00F17DB3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 </w:t>
      </w:r>
      <w:r w:rsidR="00F17DB3" w:rsidRPr="009843CC">
        <w:rPr>
          <w:rFonts w:ascii="Arial" w:hAnsi="Arial"/>
          <w:b/>
          <w:bCs/>
        </w:rPr>
        <w:t xml:space="preserve"> Consiglio dell’Ordine</w:t>
      </w:r>
    </w:p>
    <w:p w:rsidR="00F17DB3" w:rsidRDefault="008D4F36" w:rsidP="00F17DB3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Degli Psicologi della Toscana</w:t>
      </w:r>
    </w:p>
    <w:p w:rsidR="00386A0B" w:rsidRDefault="008D4F36" w:rsidP="00386A0B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Via Panciatichi 38/5</w:t>
      </w:r>
    </w:p>
    <w:p w:rsidR="008D4F36" w:rsidRDefault="008D4F36" w:rsidP="00386A0B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50127 FIRENE</w:t>
      </w:r>
    </w:p>
    <w:p w:rsidR="008D4F36" w:rsidRDefault="00647AC3" w:rsidP="00386A0B">
      <w:pPr>
        <w:jc w:val="right"/>
        <w:rPr>
          <w:rFonts w:ascii="Arial" w:hAnsi="Arial"/>
          <w:b/>
          <w:bCs/>
        </w:rPr>
      </w:pPr>
      <w:hyperlink r:id="rId8" w:history="1">
        <w:r w:rsidR="008D4F36" w:rsidRPr="006B7DCB">
          <w:rPr>
            <w:rStyle w:val="Collegamentoipertestuale"/>
            <w:rFonts w:ascii="Arial" w:hAnsi="Arial"/>
            <w:b/>
            <w:bCs/>
          </w:rPr>
          <w:t>mail@psicologia.toscana.it</w:t>
        </w:r>
      </w:hyperlink>
    </w:p>
    <w:p w:rsidR="008D4F36" w:rsidRDefault="00647AC3" w:rsidP="00386A0B">
      <w:pPr>
        <w:jc w:val="right"/>
        <w:rPr>
          <w:rFonts w:ascii="Arial" w:hAnsi="Arial"/>
          <w:b/>
          <w:bCs/>
        </w:rPr>
      </w:pPr>
      <w:hyperlink r:id="rId9" w:history="1">
        <w:r w:rsidR="008D4F36" w:rsidRPr="006B7DCB">
          <w:rPr>
            <w:rStyle w:val="Collegamentoipertestuale"/>
            <w:rFonts w:ascii="Arial" w:hAnsi="Arial"/>
            <w:b/>
            <w:bCs/>
          </w:rPr>
          <w:t>psicologi.toscana@pec.aruba.it</w:t>
        </w:r>
      </w:hyperlink>
    </w:p>
    <w:p w:rsidR="008D4F36" w:rsidRDefault="008D4F36" w:rsidP="00CC7543">
      <w:pPr>
        <w:rPr>
          <w:sz w:val="18"/>
          <w:szCs w:val="18"/>
        </w:rPr>
      </w:pPr>
    </w:p>
    <w:p w:rsidR="00CC7543" w:rsidRDefault="00CC7543" w:rsidP="00CC7543">
      <w:pPr>
        <w:rPr>
          <w:sz w:val="18"/>
          <w:szCs w:val="18"/>
        </w:rPr>
      </w:pPr>
    </w:p>
    <w:p w:rsidR="00386A0B" w:rsidRDefault="00386A0B" w:rsidP="00F17DB3">
      <w:pPr>
        <w:pStyle w:val="Titolo1"/>
        <w:rPr>
          <w:color w:val="auto"/>
          <w:sz w:val="18"/>
          <w:szCs w:val="18"/>
        </w:rPr>
      </w:pPr>
    </w:p>
    <w:p w:rsidR="003642F5" w:rsidRDefault="00F17DB3" w:rsidP="00F17DB3">
      <w:pPr>
        <w:pStyle w:val="Titolo1"/>
        <w:rPr>
          <w:color w:val="auto"/>
          <w:sz w:val="18"/>
          <w:szCs w:val="18"/>
        </w:rPr>
      </w:pPr>
      <w:r w:rsidRPr="000D3521">
        <w:rPr>
          <w:color w:val="auto"/>
          <w:sz w:val="18"/>
          <w:szCs w:val="18"/>
        </w:rPr>
        <w:t xml:space="preserve">DOMANDA DI </w:t>
      </w:r>
      <w:r w:rsidR="00A5710A" w:rsidRPr="000D3521">
        <w:rPr>
          <w:color w:val="auto"/>
          <w:sz w:val="18"/>
          <w:szCs w:val="18"/>
        </w:rPr>
        <w:t>PARERE DI CONGRUITA’</w:t>
      </w:r>
      <w:r w:rsidR="003642F5" w:rsidRPr="000D3521">
        <w:rPr>
          <w:color w:val="auto"/>
          <w:sz w:val="18"/>
          <w:szCs w:val="18"/>
        </w:rPr>
        <w:t xml:space="preserve"> sui corrispettivi professionali</w:t>
      </w:r>
    </w:p>
    <w:p w:rsidR="00386A0B" w:rsidRPr="00386A0B" w:rsidRDefault="00386A0B" w:rsidP="00386A0B"/>
    <w:p w:rsidR="00F17DB3" w:rsidRPr="009843CC" w:rsidRDefault="00F17DB3" w:rsidP="00F17DB3">
      <w:pPr>
        <w:spacing w:line="360" w:lineRule="auto"/>
        <w:jc w:val="both"/>
        <w:rPr>
          <w:rFonts w:ascii="Arial" w:hAnsi="Arial"/>
          <w:sz w:val="10"/>
          <w:szCs w:val="10"/>
        </w:rPr>
      </w:pPr>
    </w:p>
    <w:p w:rsidR="00F17DB3" w:rsidRPr="009843CC" w:rsidRDefault="00F17DB3" w:rsidP="005773FD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Richiedente </w:t>
      </w:r>
      <w:r w:rsidRPr="009843CC">
        <w:rPr>
          <w:rFonts w:ascii="Arial" w:hAnsi="Arial"/>
          <w:i/>
          <w:iCs/>
          <w:sz w:val="16"/>
        </w:rPr>
        <w:t>(Cognome e nome/Denominazione sociale)</w:t>
      </w:r>
      <w:r w:rsidRPr="009843CC">
        <w:rPr>
          <w:rFonts w:ascii="Arial" w:hAnsi="Arial"/>
        </w:rPr>
        <w:t>…………………………………………………...…… in qualità di</w:t>
      </w:r>
    </w:p>
    <w:p w:rsidR="00D664FE" w:rsidRDefault="00F17DB3" w:rsidP="00D664FE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sym w:font="Symbol" w:char="F090"/>
      </w:r>
      <w:r w:rsidRPr="009843CC">
        <w:rPr>
          <w:rFonts w:ascii="Arial" w:hAnsi="Arial"/>
        </w:rPr>
        <w:t xml:space="preserve"> Professionista incaricato</w:t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sym w:font="Symbol" w:char="F090"/>
      </w:r>
      <w:r w:rsidRPr="009843CC">
        <w:rPr>
          <w:rFonts w:ascii="Arial" w:hAnsi="Arial"/>
        </w:rPr>
        <w:t xml:space="preserve"> Committente</w:t>
      </w:r>
    </w:p>
    <w:p w:rsidR="00F17DB3" w:rsidRPr="009843CC" w:rsidRDefault="00F17DB3" w:rsidP="00D664FE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Via……………………………………………...…….…... Città …………………………………….. CAP ……….…..</w:t>
      </w:r>
    </w:p>
    <w:p w:rsidR="00F17DB3" w:rsidRPr="009843CC" w:rsidRDefault="00425B4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Tel. ……………… Fax. …….....…..…</w:t>
      </w:r>
      <w:r w:rsidR="00F17DB3" w:rsidRPr="009843CC">
        <w:rPr>
          <w:rFonts w:ascii="Arial" w:hAnsi="Arial"/>
        </w:rPr>
        <w:t xml:space="preserve"> E-mail ……………….……</w:t>
      </w:r>
      <w:r w:rsidRPr="009843CC">
        <w:rPr>
          <w:rFonts w:ascii="Arial" w:hAnsi="Arial"/>
        </w:rPr>
        <w:t>......</w:t>
      </w:r>
      <w:r w:rsidR="00F17DB3" w:rsidRPr="009843CC">
        <w:rPr>
          <w:rFonts w:ascii="Arial" w:hAnsi="Arial"/>
        </w:rPr>
        <w:t>……….</w:t>
      </w:r>
      <w:r w:rsidRPr="009843CC">
        <w:rPr>
          <w:rFonts w:ascii="Arial" w:hAnsi="Arial"/>
        </w:rPr>
        <w:t>PEC ....</w:t>
      </w:r>
      <w:r w:rsidR="00F17DB3" w:rsidRPr="009843CC">
        <w:rPr>
          <w:rFonts w:ascii="Arial" w:hAnsi="Arial"/>
        </w:rPr>
        <w:t>…</w:t>
      </w:r>
      <w:r w:rsidRPr="009843CC">
        <w:rPr>
          <w:rFonts w:ascii="Arial" w:hAnsi="Arial"/>
        </w:rPr>
        <w:t>.</w:t>
      </w:r>
      <w:r w:rsidR="00F17DB3" w:rsidRPr="009843CC">
        <w:rPr>
          <w:rFonts w:ascii="Arial" w:hAnsi="Arial"/>
        </w:rPr>
        <w:t>…………</w:t>
      </w:r>
      <w:r w:rsidRPr="009843CC">
        <w:rPr>
          <w:rFonts w:ascii="Arial" w:hAnsi="Arial"/>
        </w:rPr>
        <w:t>.....</w:t>
      </w:r>
      <w:r w:rsidR="00F17DB3" w:rsidRPr="009843CC">
        <w:rPr>
          <w:rFonts w:ascii="Arial" w:hAnsi="Arial"/>
        </w:rPr>
        <w:t>…………...</w:t>
      </w:r>
    </w:p>
    <w:p w:rsidR="00F17DB3" w:rsidRPr="009843CC" w:rsidRDefault="00F17DB3" w:rsidP="00524555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Codice fiscale……………………….…..……….……… Partita IVA ………………………………………………….</w:t>
      </w:r>
    </w:p>
    <w:p w:rsidR="00F17DB3" w:rsidRPr="009843CC" w:rsidRDefault="00F17DB3" w:rsidP="008D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i/>
          <w:iCs/>
          <w:sz w:val="16"/>
        </w:rPr>
      </w:pPr>
      <w:r w:rsidRPr="009843CC">
        <w:rPr>
          <w:rFonts w:ascii="Arial" w:hAnsi="Arial"/>
          <w:i/>
          <w:iCs/>
          <w:sz w:val="16"/>
        </w:rPr>
        <w:t>Se il richiedente è il Professionista incaricato:</w:t>
      </w:r>
    </w:p>
    <w:p w:rsidR="00F17DB3" w:rsidRPr="009843CC" w:rsidRDefault="00524555" w:rsidP="008D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Il sottoscritto dichiara di</w:t>
      </w:r>
    </w:p>
    <w:p w:rsidR="00F17DB3" w:rsidRPr="001B5206" w:rsidRDefault="00F17DB3" w:rsidP="008D4F3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</w:rPr>
      </w:pPr>
      <w:r w:rsidRPr="009843CC">
        <w:rPr>
          <w:rFonts w:ascii="Arial" w:hAnsi="Arial"/>
        </w:rPr>
        <w:t>essere iscritto all’</w:t>
      </w:r>
      <w:r w:rsidR="00D664FE">
        <w:rPr>
          <w:rFonts w:ascii="Arial" w:hAnsi="Arial"/>
        </w:rPr>
        <w:t>Ordine</w:t>
      </w:r>
      <w:r w:rsidRPr="009843CC">
        <w:rPr>
          <w:rFonts w:ascii="Arial" w:hAnsi="Arial"/>
        </w:rPr>
        <w:t xml:space="preserve"> degli </w:t>
      </w:r>
      <w:r w:rsidR="008D4F36">
        <w:rPr>
          <w:rFonts w:ascii="Arial" w:hAnsi="Arial"/>
        </w:rPr>
        <w:t>Psicologi della Toscana al numero</w:t>
      </w:r>
      <w:r w:rsidRPr="009843CC">
        <w:rPr>
          <w:rFonts w:ascii="Arial" w:hAnsi="Arial"/>
        </w:rPr>
        <w:t xml:space="preserve"> iscrizione……………</w:t>
      </w:r>
    </w:p>
    <w:p w:rsidR="005D338F" w:rsidRPr="009843CC" w:rsidRDefault="008D4F36" w:rsidP="005D338F">
      <w:pPr>
        <w:jc w:val="both"/>
        <w:rPr>
          <w:rFonts w:ascii="Arial" w:hAnsi="Arial"/>
        </w:rPr>
      </w:pPr>
      <w:r>
        <w:rPr>
          <w:rFonts w:ascii="Arial" w:hAnsi="Arial"/>
        </w:rPr>
        <w:t>Prestazione professionale</w:t>
      </w:r>
      <w:r w:rsidR="005D338F" w:rsidRPr="009843CC">
        <w:rPr>
          <w:rFonts w:ascii="Arial" w:hAnsi="Arial"/>
        </w:rPr>
        <w:t>……………………………………………………………………………………………….</w:t>
      </w:r>
    </w:p>
    <w:p w:rsidR="005D338F" w:rsidRPr="009843CC" w:rsidRDefault="005D338F" w:rsidP="005D338F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:rsidR="005D338F" w:rsidRPr="009843CC" w:rsidRDefault="005D338F" w:rsidP="005D338F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:rsidR="00F17DB3" w:rsidRPr="009843CC" w:rsidRDefault="005C3CFD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Località di svolgimento della prestazione</w:t>
      </w:r>
      <w:r w:rsidR="00F17DB3" w:rsidRPr="009843CC">
        <w:rPr>
          <w:rFonts w:ascii="Arial" w:hAnsi="Arial"/>
        </w:rPr>
        <w:t xml:space="preserve"> ………………………………………………………………</w:t>
      </w:r>
      <w:r w:rsidRPr="009843CC">
        <w:rPr>
          <w:rFonts w:ascii="Arial" w:hAnsi="Arial"/>
        </w:rPr>
        <w:t>……………...</w:t>
      </w:r>
    </w:p>
    <w:p w:rsidR="00FB3CF0" w:rsidRPr="009843CC" w:rsidRDefault="00FB3CF0" w:rsidP="00FB3CF0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Professionista incaricato </w:t>
      </w:r>
      <w:r w:rsidRPr="009843CC">
        <w:rPr>
          <w:rFonts w:ascii="Arial" w:hAnsi="Arial"/>
          <w:i/>
          <w:iCs/>
          <w:sz w:val="16"/>
        </w:rPr>
        <w:t>(se diverso dal richiedente)</w:t>
      </w:r>
      <w:r w:rsidRPr="009843CC">
        <w:rPr>
          <w:rFonts w:ascii="Arial" w:hAnsi="Arial"/>
        </w:rPr>
        <w:t xml:space="preserve"> ………………………..……………………………………………..</w:t>
      </w:r>
    </w:p>
    <w:p w:rsidR="00D1042E" w:rsidRPr="009843CC" w:rsidRDefault="006249BE" w:rsidP="00D1042E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con recapito (indirizzo, telefono</w:t>
      </w:r>
      <w:r w:rsidR="00425B43" w:rsidRPr="009843CC">
        <w:rPr>
          <w:rFonts w:ascii="Arial" w:hAnsi="Arial"/>
        </w:rPr>
        <w:t xml:space="preserve">, </w:t>
      </w:r>
      <w:r w:rsidRPr="009843CC">
        <w:rPr>
          <w:rFonts w:ascii="Arial" w:hAnsi="Arial"/>
        </w:rPr>
        <w:t xml:space="preserve">fax, </w:t>
      </w:r>
      <w:r w:rsidR="00425B43" w:rsidRPr="009843CC">
        <w:rPr>
          <w:rFonts w:ascii="Arial" w:hAnsi="Arial"/>
        </w:rPr>
        <w:t>e-</w:t>
      </w:r>
      <w:r w:rsidRPr="009843CC">
        <w:rPr>
          <w:rFonts w:ascii="Arial" w:hAnsi="Arial"/>
        </w:rPr>
        <w:t>mail, PEC)............</w:t>
      </w:r>
      <w:r w:rsidR="00D1042E" w:rsidRPr="009843CC">
        <w:rPr>
          <w:rFonts w:ascii="Arial" w:hAnsi="Arial"/>
        </w:rPr>
        <w:t>...........................</w:t>
      </w:r>
      <w:r w:rsidRPr="009843CC">
        <w:rPr>
          <w:rFonts w:ascii="Arial" w:hAnsi="Arial"/>
        </w:rPr>
        <w:t>...</w:t>
      </w:r>
      <w:r w:rsidR="00425B43" w:rsidRPr="009843CC">
        <w:rPr>
          <w:rFonts w:ascii="Arial" w:hAnsi="Arial"/>
        </w:rPr>
        <w:t>............................</w:t>
      </w:r>
      <w:r w:rsidR="00D1042E" w:rsidRPr="009843CC">
        <w:rPr>
          <w:rFonts w:ascii="Arial" w:hAnsi="Arial"/>
        </w:rPr>
        <w:t>........................</w:t>
      </w:r>
    </w:p>
    <w:p w:rsidR="006B72E3" w:rsidRPr="009843CC" w:rsidRDefault="006B72E3" w:rsidP="00D1042E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.............................................................................................................................................................................</w:t>
      </w:r>
    </w:p>
    <w:p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Committente </w:t>
      </w:r>
      <w:r w:rsidRPr="009843CC">
        <w:rPr>
          <w:rFonts w:ascii="Arial" w:hAnsi="Arial"/>
          <w:i/>
          <w:iCs/>
          <w:sz w:val="16"/>
        </w:rPr>
        <w:t>(se diverso dal richiedente)</w:t>
      </w:r>
      <w:r w:rsidRPr="009843CC">
        <w:rPr>
          <w:rFonts w:ascii="Arial" w:hAnsi="Arial"/>
        </w:rPr>
        <w:t>…………………………….…..…………………………….…………………….</w:t>
      </w:r>
    </w:p>
    <w:p w:rsidR="00425B43" w:rsidRDefault="00425B43" w:rsidP="00425B43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con recapito (indirizzo, telefono, fax, e-mail, PEC)..............................................................................................</w:t>
      </w:r>
    </w:p>
    <w:p w:rsidR="00CC7543" w:rsidRDefault="00CC7543" w:rsidP="00425B43">
      <w:pPr>
        <w:jc w:val="both"/>
        <w:rPr>
          <w:rFonts w:ascii="Arial" w:hAnsi="Arial"/>
        </w:rPr>
      </w:pPr>
    </w:p>
    <w:p w:rsidR="00CC7543" w:rsidRDefault="00CC7543" w:rsidP="00CC7543">
      <w:pPr>
        <w:numPr>
          <w:ilvl w:val="0"/>
          <w:numId w:val="17"/>
        </w:numPr>
        <w:ind w:left="284" w:hanging="284"/>
        <w:rPr>
          <w:rFonts w:ascii="Arial" w:hAnsi="Arial"/>
        </w:rPr>
      </w:pPr>
      <w:r w:rsidRPr="008D4F36">
        <w:rPr>
          <w:rFonts w:ascii="Arial" w:hAnsi="Arial"/>
        </w:rPr>
        <w:t>Motivazione della richiesta:</w:t>
      </w:r>
      <w:r w:rsidRPr="008D4F36">
        <w:rPr>
          <w:rFonts w:ascii="Arial" w:hAnsi="Arial"/>
        </w:rPr>
        <w:tab/>
        <w:t>contenzioso</w:t>
      </w:r>
      <w:r w:rsidRPr="008D4F36">
        <w:rPr>
          <w:rFonts w:ascii="Arial" w:hAnsi="Arial"/>
        </w:rPr>
        <w:tab/>
        <w:t xml:space="preserve"> </w:t>
      </w:r>
      <w:r w:rsidRPr="003335FD">
        <w:rPr>
          <w:rFonts w:ascii="Arial" w:hAnsi="Arial"/>
        </w:rPr>
        <w:sym w:font="Symbol" w:char="F090"/>
      </w:r>
      <w:r w:rsidRPr="008D4F36">
        <w:rPr>
          <w:rFonts w:ascii="Arial" w:hAnsi="Arial"/>
        </w:rPr>
        <w:tab/>
      </w:r>
      <w:r w:rsidRPr="008D4F36">
        <w:rPr>
          <w:rFonts w:ascii="Arial" w:hAnsi="Arial"/>
        </w:rPr>
        <w:tab/>
        <w:t>altro</w:t>
      </w:r>
      <w:r w:rsidRPr="008D4F36">
        <w:rPr>
          <w:rFonts w:ascii="Arial" w:hAnsi="Arial"/>
        </w:rPr>
        <w:tab/>
        <w:t xml:space="preserve"> </w:t>
      </w:r>
      <w:r w:rsidRPr="009843CC">
        <w:rPr>
          <w:rFonts w:ascii="Arial" w:hAnsi="Arial"/>
        </w:rPr>
        <w:sym w:font="Symbol" w:char="F090"/>
      </w:r>
      <w:r w:rsidRPr="008D4F36">
        <w:rPr>
          <w:rFonts w:ascii="Arial" w:hAnsi="Arial"/>
        </w:rPr>
        <w:t xml:space="preserve"> </w:t>
      </w:r>
      <w:r w:rsidRPr="008D4F36">
        <w:rPr>
          <w:rFonts w:ascii="Arial" w:hAnsi="Arial"/>
          <w:i/>
          <w:sz w:val="16"/>
          <w:szCs w:val="16"/>
        </w:rPr>
        <w:t>(Specificare)</w:t>
      </w:r>
      <w:r>
        <w:rPr>
          <w:rFonts w:ascii="Arial" w:hAnsi="Arial"/>
        </w:rPr>
        <w:t xml:space="preserve"> </w:t>
      </w:r>
    </w:p>
    <w:p w:rsidR="00CC7543" w:rsidRPr="008D4F36" w:rsidRDefault="00CC7543" w:rsidP="00CC7543">
      <w:pPr>
        <w:rPr>
          <w:rFonts w:ascii="Arial" w:hAnsi="Arial"/>
        </w:rPr>
      </w:pPr>
      <w:r w:rsidRPr="008D4F36">
        <w:rPr>
          <w:rFonts w:ascii="Arial" w:hAnsi="Arial"/>
        </w:rPr>
        <w:t>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</w:t>
      </w:r>
    </w:p>
    <w:p w:rsidR="00CC7543" w:rsidRDefault="00CC7543" w:rsidP="00524555">
      <w:pPr>
        <w:jc w:val="both"/>
        <w:rPr>
          <w:rFonts w:ascii="Arial" w:hAnsi="Arial"/>
        </w:rPr>
      </w:pPr>
    </w:p>
    <w:p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Importo € …………………………………………………………………………………………………………………..</w:t>
      </w:r>
    </w:p>
    <w:p w:rsidR="00F17DB3" w:rsidRPr="009843CC" w:rsidRDefault="005A6FB1" w:rsidP="00524555">
      <w:pPr>
        <w:spacing w:after="120"/>
        <w:jc w:val="both"/>
        <w:rPr>
          <w:rFonts w:ascii="Arial" w:hAnsi="Arial"/>
          <w:i/>
          <w:iCs/>
          <w:sz w:val="16"/>
        </w:rPr>
      </w:pPr>
      <w:r w:rsidRPr="007174C3">
        <w:rPr>
          <w:rFonts w:ascii="Arial" w:hAnsi="Arial"/>
          <w:i/>
          <w:iCs/>
          <w:sz w:val="16"/>
        </w:rPr>
        <w:t>(</w:t>
      </w:r>
      <w:r w:rsidR="00975F0F" w:rsidRPr="007174C3">
        <w:rPr>
          <w:rFonts w:ascii="Arial" w:hAnsi="Arial"/>
          <w:i/>
          <w:iCs/>
          <w:sz w:val="16"/>
        </w:rPr>
        <w:t>importo globale de</w:t>
      </w:r>
      <w:r w:rsidR="007174C3">
        <w:rPr>
          <w:rFonts w:ascii="Arial" w:hAnsi="Arial"/>
          <w:i/>
          <w:iCs/>
          <w:sz w:val="16"/>
        </w:rPr>
        <w:t>i</w:t>
      </w:r>
      <w:r w:rsidR="007174C3" w:rsidRPr="007174C3">
        <w:rPr>
          <w:rFonts w:ascii="Arial" w:hAnsi="Arial"/>
          <w:i/>
          <w:iCs/>
          <w:sz w:val="16"/>
        </w:rPr>
        <w:t xml:space="preserve"> corrispettiv</w:t>
      </w:r>
      <w:r w:rsidR="007174C3">
        <w:rPr>
          <w:rFonts w:ascii="Arial" w:hAnsi="Arial"/>
          <w:i/>
          <w:iCs/>
          <w:sz w:val="16"/>
        </w:rPr>
        <w:t>i</w:t>
      </w:r>
      <w:r w:rsidR="007174C3" w:rsidRPr="007174C3">
        <w:rPr>
          <w:rFonts w:ascii="Arial" w:hAnsi="Arial"/>
          <w:i/>
          <w:iCs/>
          <w:sz w:val="16"/>
        </w:rPr>
        <w:t xml:space="preserve"> richiest</w:t>
      </w:r>
      <w:r w:rsidR="007174C3">
        <w:rPr>
          <w:rFonts w:ascii="Arial" w:hAnsi="Arial"/>
          <w:i/>
          <w:iCs/>
          <w:sz w:val="16"/>
        </w:rPr>
        <w:t>i</w:t>
      </w:r>
      <w:r w:rsidR="00975F0F" w:rsidRPr="007174C3">
        <w:rPr>
          <w:rFonts w:ascii="Arial" w:hAnsi="Arial"/>
          <w:i/>
          <w:iCs/>
          <w:sz w:val="16"/>
        </w:rPr>
        <w:t xml:space="preserve"> </w:t>
      </w:r>
      <w:r w:rsidR="00F17DB3" w:rsidRPr="007174C3">
        <w:rPr>
          <w:rFonts w:ascii="Arial" w:hAnsi="Arial"/>
          <w:i/>
          <w:iCs/>
          <w:sz w:val="16"/>
        </w:rPr>
        <w:t xml:space="preserve">senza detrazione degli </w:t>
      </w:r>
      <w:r w:rsidR="007174C3">
        <w:rPr>
          <w:rFonts w:ascii="Arial" w:hAnsi="Arial"/>
          <w:i/>
          <w:iCs/>
          <w:sz w:val="16"/>
        </w:rPr>
        <w:t xml:space="preserve">eventuali </w:t>
      </w:r>
      <w:r w:rsidR="00F17DB3" w:rsidRPr="007174C3">
        <w:rPr>
          <w:rFonts w:ascii="Arial" w:hAnsi="Arial"/>
          <w:i/>
          <w:iCs/>
          <w:sz w:val="16"/>
        </w:rPr>
        <w:t>acconti ricevuti</w:t>
      </w:r>
      <w:r w:rsidR="008D4F36">
        <w:rPr>
          <w:rFonts w:ascii="Arial" w:hAnsi="Arial"/>
          <w:i/>
          <w:iCs/>
          <w:sz w:val="16"/>
        </w:rPr>
        <w:t>,</w:t>
      </w:r>
      <w:r w:rsidR="00F17DB3" w:rsidRPr="007174C3">
        <w:rPr>
          <w:rFonts w:ascii="Arial" w:hAnsi="Arial"/>
          <w:i/>
          <w:iCs/>
          <w:sz w:val="16"/>
        </w:rPr>
        <w:t xml:space="preserve"> </w:t>
      </w:r>
      <w:r w:rsidR="00975F0F" w:rsidRPr="007174C3">
        <w:rPr>
          <w:rFonts w:ascii="Arial" w:hAnsi="Arial"/>
          <w:i/>
          <w:iCs/>
          <w:sz w:val="16"/>
        </w:rPr>
        <w:t>IVA</w:t>
      </w:r>
      <w:r w:rsidR="008D4F36">
        <w:rPr>
          <w:rFonts w:ascii="Arial" w:hAnsi="Arial"/>
          <w:i/>
          <w:iCs/>
          <w:sz w:val="16"/>
        </w:rPr>
        <w:t>, quota Cassa previdenza</w:t>
      </w:r>
      <w:r w:rsidR="00F17DB3" w:rsidRPr="007174C3">
        <w:rPr>
          <w:rFonts w:ascii="Arial" w:hAnsi="Arial"/>
          <w:i/>
          <w:iCs/>
          <w:sz w:val="16"/>
        </w:rPr>
        <w:t>)</w:t>
      </w:r>
    </w:p>
    <w:p w:rsidR="00B423FB" w:rsidRPr="007174C3" w:rsidRDefault="00B423FB" w:rsidP="00666531">
      <w:pPr>
        <w:numPr>
          <w:ilvl w:val="0"/>
          <w:numId w:val="17"/>
        </w:numPr>
        <w:spacing w:after="120"/>
        <w:ind w:left="284" w:hanging="284"/>
        <w:rPr>
          <w:rFonts w:ascii="Arial" w:hAnsi="Arial"/>
        </w:rPr>
      </w:pPr>
      <w:r w:rsidRPr="007174C3">
        <w:rPr>
          <w:rFonts w:ascii="Arial" w:hAnsi="Arial"/>
        </w:rPr>
        <w:t xml:space="preserve">La </w:t>
      </w:r>
      <w:r w:rsidR="007174C3">
        <w:rPr>
          <w:rFonts w:ascii="Arial" w:hAnsi="Arial"/>
        </w:rPr>
        <w:t>richiesta di pagamento</w:t>
      </w:r>
      <w:r w:rsidRPr="007174C3">
        <w:rPr>
          <w:rFonts w:ascii="Arial" w:hAnsi="Arial"/>
        </w:rPr>
        <w:t xml:space="preserve"> è stata presentata al Committente</w:t>
      </w:r>
      <w:r w:rsidR="007174C3" w:rsidRPr="007174C3">
        <w:rPr>
          <w:rFonts w:ascii="Arial" w:hAnsi="Arial"/>
        </w:rPr>
        <w:t xml:space="preserve"> </w:t>
      </w:r>
      <w:r w:rsidR="00BC37D9" w:rsidRPr="007174C3">
        <w:rPr>
          <w:rFonts w:ascii="Arial" w:hAnsi="Arial"/>
        </w:rPr>
        <w:t>i</w:t>
      </w:r>
      <w:r w:rsidR="007D2962" w:rsidRPr="007174C3">
        <w:rPr>
          <w:rFonts w:ascii="Arial" w:hAnsi="Arial"/>
        </w:rPr>
        <w:t>n data ....................</w:t>
      </w:r>
      <w:r w:rsidR="007174C3">
        <w:rPr>
          <w:rFonts w:ascii="Arial" w:hAnsi="Arial"/>
        </w:rPr>
        <w:t>.......................</w:t>
      </w:r>
      <w:r w:rsidR="007D2962" w:rsidRPr="007174C3">
        <w:rPr>
          <w:rFonts w:ascii="Arial" w:hAnsi="Arial"/>
        </w:rPr>
        <w:t>...............</w:t>
      </w:r>
    </w:p>
    <w:p w:rsidR="00F17DB3" w:rsidRPr="009843CC" w:rsidRDefault="00F17DB3" w:rsidP="00FD5234">
      <w:pPr>
        <w:spacing w:after="120"/>
        <w:rPr>
          <w:rFonts w:ascii="Arial" w:hAnsi="Arial"/>
        </w:rPr>
      </w:pPr>
      <w:r w:rsidRPr="003335FD">
        <w:rPr>
          <w:rFonts w:ascii="Arial" w:hAnsi="Arial"/>
        </w:rPr>
        <w:t xml:space="preserve">Il richiedente, consapevole delle responsabilità conseguenti </w:t>
      </w:r>
      <w:r w:rsidR="004261CE" w:rsidRPr="003335FD">
        <w:rPr>
          <w:rFonts w:ascii="Arial" w:hAnsi="Arial"/>
        </w:rPr>
        <w:t>la veridicità di quanto dichiarato nella presente richiesta</w:t>
      </w:r>
      <w:r w:rsidRPr="003335FD">
        <w:rPr>
          <w:rFonts w:ascii="Arial" w:hAnsi="Arial"/>
        </w:rPr>
        <w:t>, allega:</w:t>
      </w:r>
    </w:p>
    <w:p w:rsidR="00F17DB3" w:rsidRDefault="008D4F36" w:rsidP="00FD5234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consenso informato alla prestazione sottoscritto dal committente</w:t>
      </w:r>
    </w:p>
    <w:p w:rsidR="008D4F36" w:rsidRPr="009843CC" w:rsidRDefault="008D4F36" w:rsidP="00FD5234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della pattuizione del compenso delle prestazioni</w:t>
      </w:r>
    </w:p>
    <w:p w:rsidR="00D6652F" w:rsidRDefault="007A0408" w:rsidP="00D6652F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assenza </w:t>
      </w:r>
      <w:r w:rsidR="008D4F36">
        <w:rPr>
          <w:rFonts w:ascii="Arial" w:hAnsi="Arial" w:cs="Arial"/>
        </w:rPr>
        <w:t>di consenso informato e/o della pattuizione</w:t>
      </w:r>
      <w:r>
        <w:rPr>
          <w:rFonts w:ascii="Arial" w:hAnsi="Arial" w:cs="Arial"/>
        </w:rPr>
        <w:t>,</w:t>
      </w:r>
      <w:r w:rsidR="00D6652F" w:rsidRPr="009843CC">
        <w:rPr>
          <w:rFonts w:ascii="Arial" w:hAnsi="Arial" w:cs="Arial"/>
        </w:rPr>
        <w:t xml:space="preserve"> Autoce</w:t>
      </w:r>
      <w:r w:rsidR="00CE78F0">
        <w:rPr>
          <w:rFonts w:ascii="Arial" w:hAnsi="Arial" w:cs="Arial"/>
        </w:rPr>
        <w:t>rtificazione di cui al Modulo B</w:t>
      </w:r>
    </w:p>
    <w:p w:rsidR="007E0FCB" w:rsidRDefault="008D4F36" w:rsidP="007E0FCB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E0FCB" w:rsidRPr="007E0FCB">
        <w:rPr>
          <w:rFonts w:ascii="Arial" w:hAnsi="Arial" w:cs="Arial"/>
        </w:rPr>
        <w:t xml:space="preserve"> copi</w:t>
      </w:r>
      <w:r>
        <w:rPr>
          <w:rFonts w:ascii="Arial" w:hAnsi="Arial" w:cs="Arial"/>
        </w:rPr>
        <w:t>a</w:t>
      </w:r>
      <w:r w:rsidR="007E0FCB" w:rsidRPr="007E0FCB">
        <w:rPr>
          <w:rFonts w:ascii="Arial" w:hAnsi="Arial" w:cs="Arial"/>
        </w:rPr>
        <w:t xml:space="preserve"> della</w:t>
      </w:r>
      <w:r>
        <w:rPr>
          <w:rFonts w:ascii="Arial" w:hAnsi="Arial" w:cs="Arial"/>
        </w:rPr>
        <w:t xml:space="preserve"> sintetica</w:t>
      </w:r>
      <w:r w:rsidR="007E0FCB" w:rsidRPr="007E0FCB">
        <w:rPr>
          <w:rFonts w:ascii="Arial" w:hAnsi="Arial" w:cs="Arial"/>
        </w:rPr>
        <w:t xml:space="preserve"> relazione cronologica delle prestazioni svolte dal professionista e delle circostanze verificatesi in fase di svolgimento dell’incarico, </w:t>
      </w:r>
      <w:r w:rsidR="007E0FCB">
        <w:rPr>
          <w:rFonts w:ascii="Arial" w:hAnsi="Arial" w:cs="Arial"/>
        </w:rPr>
        <w:t>comprensiva degli eventuali precedenti pareri di congruità già emessi dall'Ordine</w:t>
      </w:r>
    </w:p>
    <w:p w:rsidR="00C32B3B" w:rsidRPr="00C32B3B" w:rsidRDefault="001B6756" w:rsidP="00C32B3B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 copia</w:t>
      </w:r>
      <w:r w:rsidR="00C32B3B" w:rsidRPr="00C32B3B">
        <w:rPr>
          <w:rFonts w:ascii="Arial" w:hAnsi="Arial" w:cs="Arial"/>
        </w:rPr>
        <w:t xml:space="preserve"> della/e notule profess</w:t>
      </w:r>
      <w:r w:rsidR="00C0107F">
        <w:rPr>
          <w:rFonts w:ascii="Arial" w:hAnsi="Arial" w:cs="Arial"/>
        </w:rPr>
        <w:t>ionali trasmesse al Committente</w:t>
      </w:r>
    </w:p>
    <w:p w:rsidR="00D456BC" w:rsidRDefault="00D456BC" w:rsidP="00D456BC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D456BC">
        <w:rPr>
          <w:rFonts w:ascii="Arial" w:hAnsi="Arial" w:cs="Arial"/>
        </w:rPr>
        <w:t>documenti, in originale o in copia, che siano utili a comprovare la natura e l’entità delle prestazioni eseguite (ad es. copia del progetto, atti amministrativi connessi, ecc.);</w:t>
      </w:r>
    </w:p>
    <w:p w:rsidR="00CC7543" w:rsidRPr="00CC7543" w:rsidRDefault="00CC7543" w:rsidP="00CC7543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1B5206">
        <w:rPr>
          <w:rFonts w:ascii="Arial" w:hAnsi="Arial" w:cs="Arial"/>
        </w:rPr>
        <w:t>copia dell'autorizzazione dell'Amministrazione per l</w:t>
      </w:r>
      <w:r>
        <w:rPr>
          <w:rFonts w:ascii="Arial" w:hAnsi="Arial" w:cs="Arial"/>
        </w:rPr>
        <w:t>o</w:t>
      </w:r>
      <w:r w:rsidRPr="001B5206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>o</w:t>
      </w:r>
      <w:r w:rsidRPr="001B5206">
        <w:rPr>
          <w:rFonts w:ascii="Arial" w:hAnsi="Arial" w:cs="Arial"/>
        </w:rPr>
        <w:t xml:space="preserve"> incarico</w:t>
      </w:r>
      <w:r>
        <w:rPr>
          <w:rFonts w:ascii="Arial" w:hAnsi="Arial" w:cs="Arial"/>
        </w:rPr>
        <w:t xml:space="preserve"> per gli psicologi dipendenti di enti pubblici o, in difetto, la dichiarazione di assenza</w:t>
      </w:r>
    </w:p>
    <w:p w:rsidR="00FB27CE" w:rsidRDefault="00FB27CE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F17DB3" w:rsidRPr="009843CC" w:rsidRDefault="00F17DB3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843CC">
        <w:rPr>
          <w:rFonts w:ascii="Arial" w:hAnsi="Arial" w:cs="Arial"/>
        </w:rPr>
        <w:t xml:space="preserve">A richiesta </w:t>
      </w:r>
      <w:r w:rsidR="00804296" w:rsidRPr="009843CC">
        <w:rPr>
          <w:rFonts w:ascii="Arial" w:hAnsi="Arial" w:cs="Arial"/>
        </w:rPr>
        <w:t xml:space="preserve">dell’Ordine </w:t>
      </w:r>
      <w:r w:rsidRPr="009843CC">
        <w:rPr>
          <w:rFonts w:ascii="Arial" w:hAnsi="Arial" w:cs="Arial"/>
        </w:rPr>
        <w:t>il richiedente si impegna comunque a fornire ulteriori d</w:t>
      </w:r>
      <w:r w:rsidR="003335FD">
        <w:rPr>
          <w:rFonts w:ascii="Arial" w:hAnsi="Arial" w:cs="Arial"/>
        </w:rPr>
        <w:t>ocumenti</w:t>
      </w:r>
      <w:r w:rsidRPr="009843CC">
        <w:rPr>
          <w:rFonts w:ascii="Arial" w:hAnsi="Arial" w:cs="Arial"/>
        </w:rPr>
        <w:t xml:space="preserve"> integrativi.</w:t>
      </w:r>
    </w:p>
    <w:p w:rsidR="00813D75" w:rsidRPr="009843CC" w:rsidRDefault="00813D75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843CC">
        <w:rPr>
          <w:rFonts w:ascii="Arial" w:hAnsi="Arial" w:cs="Arial"/>
        </w:rPr>
        <w:lastRenderedPageBreak/>
        <w:t xml:space="preserve">Tutta la documentazione </w:t>
      </w:r>
      <w:r w:rsidR="00D87684">
        <w:rPr>
          <w:rFonts w:ascii="Arial" w:hAnsi="Arial" w:cs="Arial"/>
        </w:rPr>
        <w:t xml:space="preserve">cartacea </w:t>
      </w:r>
      <w:r w:rsidRPr="009843CC">
        <w:rPr>
          <w:rFonts w:ascii="Arial" w:hAnsi="Arial" w:cs="Arial"/>
        </w:rPr>
        <w:t>dovrà essere firmata dal richiedente</w:t>
      </w:r>
      <w:r w:rsidR="00C01AB5">
        <w:rPr>
          <w:rFonts w:ascii="Arial" w:hAnsi="Arial" w:cs="Arial"/>
        </w:rPr>
        <w:t>.</w:t>
      </w:r>
    </w:p>
    <w:p w:rsidR="006B1003" w:rsidRPr="009843CC" w:rsidRDefault="006B1003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843CC">
        <w:rPr>
          <w:rFonts w:ascii="Arial" w:hAnsi="Arial" w:cs="Arial"/>
        </w:rPr>
        <w:t xml:space="preserve">Il richiedente autorizza fin d'ora l'accesso </w:t>
      </w:r>
      <w:r w:rsidR="00425B43" w:rsidRPr="009843CC">
        <w:rPr>
          <w:rFonts w:ascii="Arial" w:hAnsi="Arial" w:cs="Arial"/>
        </w:rPr>
        <w:t xml:space="preserve">agli atti </w:t>
      </w:r>
      <w:r w:rsidR="001C33DF" w:rsidRPr="009843CC">
        <w:rPr>
          <w:rFonts w:ascii="Arial" w:hAnsi="Arial" w:cs="Arial"/>
        </w:rPr>
        <w:t>de</w:t>
      </w:r>
      <w:r w:rsidR="00425B43" w:rsidRPr="009843CC">
        <w:rPr>
          <w:rFonts w:ascii="Arial" w:hAnsi="Arial" w:cs="Arial"/>
        </w:rPr>
        <w:t xml:space="preserve">lla parte controinteressata </w:t>
      </w:r>
      <w:r w:rsidR="002553CA" w:rsidRPr="009843CC">
        <w:rPr>
          <w:rFonts w:ascii="Arial" w:hAnsi="Arial" w:cs="Arial"/>
        </w:rPr>
        <w:t xml:space="preserve">(ai sensi </w:t>
      </w:r>
      <w:r w:rsidR="002553CA" w:rsidRPr="009843CC">
        <w:rPr>
          <w:rFonts w:ascii="Arial" w:hAnsi="Arial"/>
          <w:bCs/>
        </w:rPr>
        <w:t>Legge 07.08.1990 n. 241 e s.m.i.)</w:t>
      </w:r>
      <w:r w:rsidR="002553CA" w:rsidRPr="009843CC">
        <w:rPr>
          <w:rFonts w:ascii="Arial" w:hAnsi="Arial" w:cs="Arial"/>
        </w:rPr>
        <w:t xml:space="preserve"> </w:t>
      </w:r>
      <w:r w:rsidR="001C33DF" w:rsidRPr="009843CC">
        <w:rPr>
          <w:rFonts w:ascii="Arial" w:hAnsi="Arial" w:cs="Arial"/>
        </w:rPr>
        <w:t xml:space="preserve">relativamente a </w:t>
      </w:r>
      <w:r w:rsidR="00425B43" w:rsidRPr="009843CC">
        <w:rPr>
          <w:rFonts w:ascii="Arial" w:hAnsi="Arial" w:cs="Arial"/>
        </w:rPr>
        <w:t xml:space="preserve">tutta la </w:t>
      </w:r>
      <w:r w:rsidRPr="009843CC">
        <w:rPr>
          <w:rFonts w:ascii="Arial" w:hAnsi="Arial" w:cs="Arial"/>
        </w:rPr>
        <w:t xml:space="preserve">documentazione </w:t>
      </w:r>
      <w:r w:rsidR="00425B43" w:rsidRPr="009843CC">
        <w:rPr>
          <w:rFonts w:ascii="Arial" w:hAnsi="Arial" w:cs="Arial"/>
        </w:rPr>
        <w:t xml:space="preserve">depositata </w:t>
      </w:r>
      <w:r w:rsidRPr="009843CC">
        <w:rPr>
          <w:rFonts w:ascii="Arial" w:hAnsi="Arial" w:cs="Arial"/>
        </w:rPr>
        <w:t>a corredo della pratica</w:t>
      </w:r>
      <w:r w:rsidR="001C33DF" w:rsidRPr="009843CC">
        <w:rPr>
          <w:rFonts w:ascii="Arial" w:hAnsi="Arial" w:cs="Arial"/>
        </w:rPr>
        <w:t xml:space="preserve">, senza necessità di </w:t>
      </w:r>
      <w:r w:rsidR="001C33DF" w:rsidRPr="00D75694">
        <w:rPr>
          <w:rFonts w:ascii="Arial" w:hAnsi="Arial" w:cs="Arial"/>
        </w:rPr>
        <w:t>ulteriore richiesta</w:t>
      </w:r>
      <w:r w:rsidR="00232922" w:rsidRPr="00D75694">
        <w:rPr>
          <w:rFonts w:ascii="Arial" w:hAnsi="Arial" w:cs="Arial"/>
        </w:rPr>
        <w:t xml:space="preserve"> di</w:t>
      </w:r>
      <w:r w:rsidR="001D5180" w:rsidRPr="00D75694">
        <w:rPr>
          <w:rFonts w:ascii="Arial" w:hAnsi="Arial" w:cs="Arial"/>
        </w:rPr>
        <w:t xml:space="preserve"> </w:t>
      </w:r>
      <w:r w:rsidR="001C33DF" w:rsidRPr="00D75694">
        <w:rPr>
          <w:rFonts w:ascii="Arial" w:hAnsi="Arial" w:cs="Arial"/>
        </w:rPr>
        <w:t xml:space="preserve">liberatoria da parte </w:t>
      </w:r>
      <w:r w:rsidR="00D87684" w:rsidRPr="00D75694">
        <w:rPr>
          <w:rFonts w:ascii="Arial" w:hAnsi="Arial" w:cs="Arial"/>
        </w:rPr>
        <w:t>dell’Ordine</w:t>
      </w:r>
      <w:r w:rsidRPr="00D75694">
        <w:rPr>
          <w:rFonts w:ascii="Arial" w:hAnsi="Arial" w:cs="Arial"/>
        </w:rPr>
        <w:t>.</w:t>
      </w:r>
    </w:p>
    <w:p w:rsidR="004252C0" w:rsidRPr="009843CC" w:rsidRDefault="004252C0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  <w:r w:rsidRPr="009843CC">
        <w:rPr>
          <w:sz w:val="20"/>
        </w:rPr>
        <w:t>Il sottoscritto dichiara inoltre di essere informato, ai sensi e per gli effetti del D.Lgs 196/2003 e s.m.i.</w:t>
      </w:r>
      <w:r w:rsidR="005A6FB1" w:rsidRPr="009843CC">
        <w:rPr>
          <w:sz w:val="20"/>
        </w:rPr>
        <w:t>,</w:t>
      </w:r>
      <w:r w:rsidRPr="009843CC">
        <w:rPr>
          <w:sz w:val="20"/>
        </w:rPr>
        <w:t xml:space="preserve"> che i dati personali raccolti saranno trattati, anche con strumenti informatici, esclusivamente nell’ambito del procedimento per il quale la pr</w:t>
      </w:r>
      <w:r w:rsidR="005A6FB1" w:rsidRPr="009843CC">
        <w:rPr>
          <w:sz w:val="20"/>
        </w:rPr>
        <w:t xml:space="preserve">esente dichiarazione viene resa e ciò anche ai fini di quanto previsto </w:t>
      </w:r>
      <w:r w:rsidR="004D3795">
        <w:rPr>
          <w:sz w:val="20"/>
        </w:rPr>
        <w:t xml:space="preserve">dal </w:t>
      </w:r>
      <w:r w:rsidR="004D3795" w:rsidRPr="004D3795">
        <w:rPr>
          <w:rFonts w:cstheme="minorHAnsi"/>
          <w:i/>
          <w:sz w:val="20"/>
        </w:rPr>
        <w:t>Regolamento sulle modalità di concessione dei pareri di congruità sugli onorari delle prestazioni professionali</w:t>
      </w:r>
      <w:r w:rsidR="00B33C29" w:rsidRPr="00D75694">
        <w:rPr>
          <w:sz w:val="20"/>
        </w:rPr>
        <w:t xml:space="preserve"> </w:t>
      </w:r>
      <w:r w:rsidR="005A6FB1" w:rsidRPr="00D75694">
        <w:rPr>
          <w:sz w:val="20"/>
        </w:rPr>
        <w:t>in uso dal presente Ordine</w:t>
      </w:r>
      <w:r w:rsidR="004D3795">
        <w:rPr>
          <w:sz w:val="20"/>
        </w:rPr>
        <w:t xml:space="preserve"> del </w:t>
      </w:r>
      <w:r w:rsidR="005A6FB1" w:rsidRPr="009843CC">
        <w:rPr>
          <w:sz w:val="20"/>
        </w:rPr>
        <w:t xml:space="preserve">quale il richiedente dichiara espressamente di avere preso visione </w:t>
      </w:r>
      <w:r w:rsidR="004D3795">
        <w:rPr>
          <w:sz w:val="20"/>
        </w:rPr>
        <w:t xml:space="preserve">essendone quindi </w:t>
      </w:r>
      <w:r w:rsidR="005A6FB1" w:rsidRPr="009843CC">
        <w:rPr>
          <w:sz w:val="20"/>
        </w:rPr>
        <w:t>edotto.</w:t>
      </w:r>
    </w:p>
    <w:p w:rsidR="006B1003" w:rsidRPr="009843CC" w:rsidRDefault="006B1003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</w:p>
    <w:p w:rsidR="006B1003" w:rsidRPr="009843CC" w:rsidRDefault="006B1003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</w:p>
    <w:p w:rsidR="00645A21" w:rsidRDefault="00F17DB3" w:rsidP="00F17DB3">
      <w:pPr>
        <w:spacing w:line="360" w:lineRule="auto"/>
        <w:jc w:val="both"/>
        <w:rPr>
          <w:rFonts w:ascii="Arial" w:hAnsi="Arial"/>
        </w:rPr>
      </w:pPr>
      <w:r w:rsidRPr="009843CC">
        <w:rPr>
          <w:rFonts w:ascii="Arial" w:hAnsi="Arial"/>
        </w:rPr>
        <w:t>Data, ………………………</w:t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rPr>
          <w:rFonts w:ascii="Arial" w:hAnsi="Arial"/>
        </w:rPr>
        <w:t>IL RICHIEDENTE</w:t>
      </w:r>
    </w:p>
    <w:p w:rsidR="005C3D58" w:rsidRDefault="005C3D58" w:rsidP="00F17DB3">
      <w:pPr>
        <w:spacing w:line="360" w:lineRule="auto"/>
        <w:jc w:val="both"/>
        <w:rPr>
          <w:rFonts w:ascii="Arial" w:hAnsi="Arial"/>
        </w:rPr>
      </w:pPr>
    </w:p>
    <w:sectPr w:rsidR="005C3D58" w:rsidSect="009E748D">
      <w:headerReference w:type="default" r:id="rId10"/>
      <w:footerReference w:type="default" r:id="rId11"/>
      <w:pgSz w:w="11906" w:h="16838"/>
      <w:pgMar w:top="16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95" w:rsidRDefault="00911B95">
      <w:r>
        <w:separator/>
      </w:r>
    </w:p>
  </w:endnote>
  <w:endnote w:type="continuationSeparator" w:id="0">
    <w:p w:rsidR="00911B95" w:rsidRDefault="009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721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3" w:rsidRDefault="00CC7543">
    <w:pPr>
      <w:pStyle w:val="Pidipagina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647AC3">
      <w:rPr>
        <w:noProof/>
      </w:rPr>
      <w:t>1</w:t>
    </w:r>
    <w:r>
      <w:fldChar w:fldCharType="end"/>
    </w:r>
    <w:r>
      <w:t xml:space="preserve"> / </w:t>
    </w:r>
    <w:r w:rsidR="00647AC3">
      <w:fldChar w:fldCharType="begin"/>
    </w:r>
    <w:r w:rsidR="00647AC3">
      <w:instrText xml:space="preserve"> NUMPAGES   \* MERGEFORMAT </w:instrText>
    </w:r>
    <w:r w:rsidR="00647AC3">
      <w:fldChar w:fldCharType="separate"/>
    </w:r>
    <w:r w:rsidR="00647AC3">
      <w:rPr>
        <w:noProof/>
      </w:rPr>
      <w:t>2</w:t>
    </w:r>
    <w:r w:rsidR="00647AC3">
      <w:rPr>
        <w:noProof/>
      </w:rPr>
      <w:fldChar w:fldCharType="end"/>
    </w:r>
  </w:p>
  <w:p w:rsidR="00914B58" w:rsidRPr="00914B58" w:rsidRDefault="00914B58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95" w:rsidRDefault="00911B95">
      <w:r>
        <w:separator/>
      </w:r>
    </w:p>
  </w:footnote>
  <w:footnote w:type="continuationSeparator" w:id="0">
    <w:p w:rsidR="00911B95" w:rsidRDefault="0091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477" w:rsidRDefault="005C3D58" w:rsidP="00C0107F">
    <w:pPr>
      <w:pStyle w:val="Intestazione"/>
      <w:tabs>
        <w:tab w:val="clear" w:pos="4819"/>
        <w:tab w:val="clear" w:pos="9638"/>
        <w:tab w:val="left" w:pos="2496"/>
        <w:tab w:val="left" w:pos="3418"/>
      </w:tabs>
    </w:pPr>
    <w:r>
      <w:tab/>
    </w:r>
    <w:r w:rsidR="00C0107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E8A"/>
    <w:multiLevelType w:val="hybridMultilevel"/>
    <w:tmpl w:val="920436EC"/>
    <w:lvl w:ilvl="0" w:tplc="6B0071AE">
      <w:start w:val="1"/>
      <w:numFmt w:val="bullet"/>
      <w:lvlText w:val="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7D49"/>
    <w:multiLevelType w:val="singleLevel"/>
    <w:tmpl w:val="731463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801F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AB0C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1A2B20"/>
    <w:multiLevelType w:val="multilevel"/>
    <w:tmpl w:val="2F486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668"/>
    <w:multiLevelType w:val="hybridMultilevel"/>
    <w:tmpl w:val="BE067E8C"/>
    <w:lvl w:ilvl="0" w:tplc="59C2C4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22C92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E7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C07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0F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2F4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E2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84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208C"/>
    <w:multiLevelType w:val="hybridMultilevel"/>
    <w:tmpl w:val="229E9436"/>
    <w:lvl w:ilvl="0" w:tplc="F95833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24A0"/>
    <w:multiLevelType w:val="hybridMultilevel"/>
    <w:tmpl w:val="AF18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B81"/>
    <w:multiLevelType w:val="multilevel"/>
    <w:tmpl w:val="2548B8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FF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4B504D0"/>
    <w:multiLevelType w:val="hybridMultilevel"/>
    <w:tmpl w:val="B1CA316A"/>
    <w:lvl w:ilvl="0" w:tplc="A8A41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99FF"/>
      </w:rPr>
    </w:lvl>
    <w:lvl w:ilvl="1" w:tplc="F348B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067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E0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3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6D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22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2C6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6DE9"/>
    <w:multiLevelType w:val="multilevel"/>
    <w:tmpl w:val="DBECA1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0D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477D70"/>
    <w:multiLevelType w:val="multilevel"/>
    <w:tmpl w:val="29F88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87F4B"/>
    <w:multiLevelType w:val="multilevel"/>
    <w:tmpl w:val="47282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16D9"/>
    <w:multiLevelType w:val="hybridMultilevel"/>
    <w:tmpl w:val="0E88DF04"/>
    <w:lvl w:ilvl="0" w:tplc="2982D52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270C9"/>
    <w:multiLevelType w:val="multilevel"/>
    <w:tmpl w:val="2B34E8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618DC"/>
    <w:multiLevelType w:val="multilevel"/>
    <w:tmpl w:val="7F2ADC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99"/>
    <w:rsid w:val="00010F28"/>
    <w:rsid w:val="00012609"/>
    <w:rsid w:val="0001613F"/>
    <w:rsid w:val="00025EEB"/>
    <w:rsid w:val="000314CD"/>
    <w:rsid w:val="00036524"/>
    <w:rsid w:val="00037EAE"/>
    <w:rsid w:val="00043429"/>
    <w:rsid w:val="00043A12"/>
    <w:rsid w:val="00046AB6"/>
    <w:rsid w:val="00054B0B"/>
    <w:rsid w:val="0006038C"/>
    <w:rsid w:val="00077723"/>
    <w:rsid w:val="00091526"/>
    <w:rsid w:val="00092040"/>
    <w:rsid w:val="0009387D"/>
    <w:rsid w:val="00095EB9"/>
    <w:rsid w:val="000A17B4"/>
    <w:rsid w:val="000A79E5"/>
    <w:rsid w:val="000B27EC"/>
    <w:rsid w:val="000B42D5"/>
    <w:rsid w:val="000C3164"/>
    <w:rsid w:val="000C3716"/>
    <w:rsid w:val="000D233C"/>
    <w:rsid w:val="000D3521"/>
    <w:rsid w:val="000D5CD0"/>
    <w:rsid w:val="000E1D2C"/>
    <w:rsid w:val="000F1D92"/>
    <w:rsid w:val="000F51C1"/>
    <w:rsid w:val="001133D6"/>
    <w:rsid w:val="001145E1"/>
    <w:rsid w:val="00127BAF"/>
    <w:rsid w:val="00155337"/>
    <w:rsid w:val="0015622D"/>
    <w:rsid w:val="00162EC4"/>
    <w:rsid w:val="00165CC8"/>
    <w:rsid w:val="00166361"/>
    <w:rsid w:val="00173184"/>
    <w:rsid w:val="001810FB"/>
    <w:rsid w:val="001941F8"/>
    <w:rsid w:val="00195988"/>
    <w:rsid w:val="001A2077"/>
    <w:rsid w:val="001B5206"/>
    <w:rsid w:val="001B5A43"/>
    <w:rsid w:val="001B6756"/>
    <w:rsid w:val="001C1BE8"/>
    <w:rsid w:val="001C33DF"/>
    <w:rsid w:val="001D3CE2"/>
    <w:rsid w:val="001D5180"/>
    <w:rsid w:val="001E085A"/>
    <w:rsid w:val="001E399A"/>
    <w:rsid w:val="001E4A7F"/>
    <w:rsid w:val="001E6622"/>
    <w:rsid w:val="002037A0"/>
    <w:rsid w:val="00211705"/>
    <w:rsid w:val="0021332F"/>
    <w:rsid w:val="00214F04"/>
    <w:rsid w:val="00215AF0"/>
    <w:rsid w:val="0021604B"/>
    <w:rsid w:val="00216DBA"/>
    <w:rsid w:val="00222155"/>
    <w:rsid w:val="00226920"/>
    <w:rsid w:val="002270EE"/>
    <w:rsid w:val="00230F54"/>
    <w:rsid w:val="00232922"/>
    <w:rsid w:val="00233341"/>
    <w:rsid w:val="002352E7"/>
    <w:rsid w:val="00235579"/>
    <w:rsid w:val="00235FE0"/>
    <w:rsid w:val="002471C8"/>
    <w:rsid w:val="00247DC3"/>
    <w:rsid w:val="002553CA"/>
    <w:rsid w:val="002619B1"/>
    <w:rsid w:val="00262C7F"/>
    <w:rsid w:val="002674F6"/>
    <w:rsid w:val="002750D2"/>
    <w:rsid w:val="00285A40"/>
    <w:rsid w:val="0029756F"/>
    <w:rsid w:val="002A20F2"/>
    <w:rsid w:val="002D01DF"/>
    <w:rsid w:val="002D2E7D"/>
    <w:rsid w:val="002D6655"/>
    <w:rsid w:val="002E2763"/>
    <w:rsid w:val="002E7733"/>
    <w:rsid w:val="002F7F78"/>
    <w:rsid w:val="00313AD4"/>
    <w:rsid w:val="00314777"/>
    <w:rsid w:val="00315572"/>
    <w:rsid w:val="0032076D"/>
    <w:rsid w:val="00321161"/>
    <w:rsid w:val="00327F44"/>
    <w:rsid w:val="003335FD"/>
    <w:rsid w:val="0034254B"/>
    <w:rsid w:val="003443A9"/>
    <w:rsid w:val="003642F5"/>
    <w:rsid w:val="0036523F"/>
    <w:rsid w:val="00366023"/>
    <w:rsid w:val="003748A4"/>
    <w:rsid w:val="00375450"/>
    <w:rsid w:val="003764E9"/>
    <w:rsid w:val="00386A0B"/>
    <w:rsid w:val="003928F0"/>
    <w:rsid w:val="00393A8B"/>
    <w:rsid w:val="0039482A"/>
    <w:rsid w:val="003A2E22"/>
    <w:rsid w:val="003A4357"/>
    <w:rsid w:val="003B23DD"/>
    <w:rsid w:val="003B5067"/>
    <w:rsid w:val="003D0842"/>
    <w:rsid w:val="003D1F6D"/>
    <w:rsid w:val="003E1331"/>
    <w:rsid w:val="003E5F80"/>
    <w:rsid w:val="003E689F"/>
    <w:rsid w:val="003F0451"/>
    <w:rsid w:val="0040000A"/>
    <w:rsid w:val="00402237"/>
    <w:rsid w:val="00406C66"/>
    <w:rsid w:val="004206B2"/>
    <w:rsid w:val="004235E6"/>
    <w:rsid w:val="00424119"/>
    <w:rsid w:val="004252C0"/>
    <w:rsid w:val="00425B43"/>
    <w:rsid w:val="004261CE"/>
    <w:rsid w:val="00427499"/>
    <w:rsid w:val="004302B3"/>
    <w:rsid w:val="00433771"/>
    <w:rsid w:val="00434C1A"/>
    <w:rsid w:val="004439A7"/>
    <w:rsid w:val="00445AEB"/>
    <w:rsid w:val="00453F72"/>
    <w:rsid w:val="00460B35"/>
    <w:rsid w:val="00461F7E"/>
    <w:rsid w:val="004632E9"/>
    <w:rsid w:val="004853A5"/>
    <w:rsid w:val="00486CCE"/>
    <w:rsid w:val="00486DF8"/>
    <w:rsid w:val="00494803"/>
    <w:rsid w:val="00497206"/>
    <w:rsid w:val="00497EE8"/>
    <w:rsid w:val="004A22F0"/>
    <w:rsid w:val="004A3583"/>
    <w:rsid w:val="004A7509"/>
    <w:rsid w:val="004B1980"/>
    <w:rsid w:val="004B2ADD"/>
    <w:rsid w:val="004C23EB"/>
    <w:rsid w:val="004C6483"/>
    <w:rsid w:val="004D3795"/>
    <w:rsid w:val="004E0C80"/>
    <w:rsid w:val="004E259F"/>
    <w:rsid w:val="004E294D"/>
    <w:rsid w:val="004F0FC7"/>
    <w:rsid w:val="005030E9"/>
    <w:rsid w:val="005039C9"/>
    <w:rsid w:val="0050682D"/>
    <w:rsid w:val="0051178D"/>
    <w:rsid w:val="00514784"/>
    <w:rsid w:val="00516B5D"/>
    <w:rsid w:val="00517D68"/>
    <w:rsid w:val="005242DC"/>
    <w:rsid w:val="00524555"/>
    <w:rsid w:val="00527862"/>
    <w:rsid w:val="00532F7C"/>
    <w:rsid w:val="005348E1"/>
    <w:rsid w:val="005429B7"/>
    <w:rsid w:val="005476E4"/>
    <w:rsid w:val="00551559"/>
    <w:rsid w:val="00553DAA"/>
    <w:rsid w:val="00561E67"/>
    <w:rsid w:val="005773FD"/>
    <w:rsid w:val="00580E45"/>
    <w:rsid w:val="005838AC"/>
    <w:rsid w:val="00591A55"/>
    <w:rsid w:val="005947F7"/>
    <w:rsid w:val="005A057F"/>
    <w:rsid w:val="005A06D7"/>
    <w:rsid w:val="005A6FB1"/>
    <w:rsid w:val="005B2D84"/>
    <w:rsid w:val="005B4CAC"/>
    <w:rsid w:val="005B6C7B"/>
    <w:rsid w:val="005B77C6"/>
    <w:rsid w:val="005C0F59"/>
    <w:rsid w:val="005C3CFD"/>
    <w:rsid w:val="005C3D58"/>
    <w:rsid w:val="005C5FEA"/>
    <w:rsid w:val="005D338F"/>
    <w:rsid w:val="005D5075"/>
    <w:rsid w:val="005E269C"/>
    <w:rsid w:val="005E2749"/>
    <w:rsid w:val="00603642"/>
    <w:rsid w:val="0061030A"/>
    <w:rsid w:val="0061038F"/>
    <w:rsid w:val="00617C35"/>
    <w:rsid w:val="0062265D"/>
    <w:rsid w:val="006249BE"/>
    <w:rsid w:val="006302E4"/>
    <w:rsid w:val="00635178"/>
    <w:rsid w:val="00636592"/>
    <w:rsid w:val="00637B51"/>
    <w:rsid w:val="006426DB"/>
    <w:rsid w:val="00645A21"/>
    <w:rsid w:val="00647AC3"/>
    <w:rsid w:val="00647C77"/>
    <w:rsid w:val="00653143"/>
    <w:rsid w:val="00666531"/>
    <w:rsid w:val="00674802"/>
    <w:rsid w:val="00680682"/>
    <w:rsid w:val="00681DE3"/>
    <w:rsid w:val="006879AF"/>
    <w:rsid w:val="006A71F2"/>
    <w:rsid w:val="006B1003"/>
    <w:rsid w:val="006B4392"/>
    <w:rsid w:val="006B72E3"/>
    <w:rsid w:val="006E76B5"/>
    <w:rsid w:val="006E7A46"/>
    <w:rsid w:val="006F0C51"/>
    <w:rsid w:val="006F47E7"/>
    <w:rsid w:val="006F765B"/>
    <w:rsid w:val="006F7EAF"/>
    <w:rsid w:val="0070220E"/>
    <w:rsid w:val="00703079"/>
    <w:rsid w:val="00703814"/>
    <w:rsid w:val="00705339"/>
    <w:rsid w:val="00705585"/>
    <w:rsid w:val="00706777"/>
    <w:rsid w:val="00716CE4"/>
    <w:rsid w:val="007174C3"/>
    <w:rsid w:val="00723A08"/>
    <w:rsid w:val="0073214A"/>
    <w:rsid w:val="007375CD"/>
    <w:rsid w:val="00740079"/>
    <w:rsid w:val="00742673"/>
    <w:rsid w:val="00744D4E"/>
    <w:rsid w:val="00761BEB"/>
    <w:rsid w:val="00763DC3"/>
    <w:rsid w:val="007650FC"/>
    <w:rsid w:val="00767FA3"/>
    <w:rsid w:val="00781CE1"/>
    <w:rsid w:val="0079465E"/>
    <w:rsid w:val="007A0408"/>
    <w:rsid w:val="007A4932"/>
    <w:rsid w:val="007A7CA8"/>
    <w:rsid w:val="007B2395"/>
    <w:rsid w:val="007B6213"/>
    <w:rsid w:val="007C3EA5"/>
    <w:rsid w:val="007C4D75"/>
    <w:rsid w:val="007D082F"/>
    <w:rsid w:val="007D2962"/>
    <w:rsid w:val="007D477C"/>
    <w:rsid w:val="007D7DF2"/>
    <w:rsid w:val="007E0F9E"/>
    <w:rsid w:val="007E0FCB"/>
    <w:rsid w:val="007F3AD2"/>
    <w:rsid w:val="007F3F38"/>
    <w:rsid w:val="007F5CA3"/>
    <w:rsid w:val="007F6D77"/>
    <w:rsid w:val="0080366C"/>
    <w:rsid w:val="00804296"/>
    <w:rsid w:val="00804F05"/>
    <w:rsid w:val="008057C4"/>
    <w:rsid w:val="00812FAE"/>
    <w:rsid w:val="00813D75"/>
    <w:rsid w:val="008226E8"/>
    <w:rsid w:val="008275FF"/>
    <w:rsid w:val="00827B2B"/>
    <w:rsid w:val="00833A6B"/>
    <w:rsid w:val="00834AF9"/>
    <w:rsid w:val="00844B4A"/>
    <w:rsid w:val="00844DC2"/>
    <w:rsid w:val="00846062"/>
    <w:rsid w:val="0085418A"/>
    <w:rsid w:val="00861B04"/>
    <w:rsid w:val="00867DDA"/>
    <w:rsid w:val="00871BBD"/>
    <w:rsid w:val="00873997"/>
    <w:rsid w:val="0088185B"/>
    <w:rsid w:val="008856EF"/>
    <w:rsid w:val="0088592A"/>
    <w:rsid w:val="008915F4"/>
    <w:rsid w:val="00892D02"/>
    <w:rsid w:val="00897A24"/>
    <w:rsid w:val="008A33C1"/>
    <w:rsid w:val="008A72F0"/>
    <w:rsid w:val="008C54B6"/>
    <w:rsid w:val="008C5E3B"/>
    <w:rsid w:val="008D21B3"/>
    <w:rsid w:val="008D2C5E"/>
    <w:rsid w:val="008D4F36"/>
    <w:rsid w:val="008D77E8"/>
    <w:rsid w:val="008F1B9D"/>
    <w:rsid w:val="008F5288"/>
    <w:rsid w:val="00900B3E"/>
    <w:rsid w:val="00902C84"/>
    <w:rsid w:val="009064FC"/>
    <w:rsid w:val="00907482"/>
    <w:rsid w:val="00911B95"/>
    <w:rsid w:val="0091341A"/>
    <w:rsid w:val="00914B58"/>
    <w:rsid w:val="00916A5A"/>
    <w:rsid w:val="00920BE7"/>
    <w:rsid w:val="00930FDA"/>
    <w:rsid w:val="009345C7"/>
    <w:rsid w:val="00934980"/>
    <w:rsid w:val="00950BC5"/>
    <w:rsid w:val="00952826"/>
    <w:rsid w:val="00960823"/>
    <w:rsid w:val="009703A4"/>
    <w:rsid w:val="00975F0F"/>
    <w:rsid w:val="009772F4"/>
    <w:rsid w:val="009843CC"/>
    <w:rsid w:val="00997CC3"/>
    <w:rsid w:val="009A5FB9"/>
    <w:rsid w:val="009A6C41"/>
    <w:rsid w:val="009A6FEB"/>
    <w:rsid w:val="009A7616"/>
    <w:rsid w:val="009B2E29"/>
    <w:rsid w:val="009B5828"/>
    <w:rsid w:val="009B58CB"/>
    <w:rsid w:val="009B7038"/>
    <w:rsid w:val="009C1EAA"/>
    <w:rsid w:val="009C2066"/>
    <w:rsid w:val="009C2CB6"/>
    <w:rsid w:val="009C594D"/>
    <w:rsid w:val="009D126D"/>
    <w:rsid w:val="009E748D"/>
    <w:rsid w:val="009F0F93"/>
    <w:rsid w:val="009F27FC"/>
    <w:rsid w:val="009F52E3"/>
    <w:rsid w:val="00A0196A"/>
    <w:rsid w:val="00A0226A"/>
    <w:rsid w:val="00A0725F"/>
    <w:rsid w:val="00A151C5"/>
    <w:rsid w:val="00A24FD1"/>
    <w:rsid w:val="00A25058"/>
    <w:rsid w:val="00A25CFE"/>
    <w:rsid w:val="00A36E75"/>
    <w:rsid w:val="00A40421"/>
    <w:rsid w:val="00A429C7"/>
    <w:rsid w:val="00A43998"/>
    <w:rsid w:val="00A442F5"/>
    <w:rsid w:val="00A467F8"/>
    <w:rsid w:val="00A569DF"/>
    <w:rsid w:val="00A5710A"/>
    <w:rsid w:val="00A65823"/>
    <w:rsid w:val="00A66517"/>
    <w:rsid w:val="00A71A46"/>
    <w:rsid w:val="00A81B96"/>
    <w:rsid w:val="00A829B6"/>
    <w:rsid w:val="00A90FE0"/>
    <w:rsid w:val="00A95B30"/>
    <w:rsid w:val="00A9703A"/>
    <w:rsid w:val="00A9736A"/>
    <w:rsid w:val="00AA0CA5"/>
    <w:rsid w:val="00AA7A20"/>
    <w:rsid w:val="00AC1718"/>
    <w:rsid w:val="00AC2FC5"/>
    <w:rsid w:val="00AC3BCC"/>
    <w:rsid w:val="00AC3DD8"/>
    <w:rsid w:val="00AC4AEF"/>
    <w:rsid w:val="00AD055C"/>
    <w:rsid w:val="00AD526B"/>
    <w:rsid w:val="00AE3703"/>
    <w:rsid w:val="00AF0499"/>
    <w:rsid w:val="00AF3967"/>
    <w:rsid w:val="00B02FAB"/>
    <w:rsid w:val="00B103C8"/>
    <w:rsid w:val="00B105A0"/>
    <w:rsid w:val="00B15804"/>
    <w:rsid w:val="00B32A77"/>
    <w:rsid w:val="00B33C29"/>
    <w:rsid w:val="00B34598"/>
    <w:rsid w:val="00B347FC"/>
    <w:rsid w:val="00B40D2D"/>
    <w:rsid w:val="00B423FB"/>
    <w:rsid w:val="00B43C14"/>
    <w:rsid w:val="00B44199"/>
    <w:rsid w:val="00B45E43"/>
    <w:rsid w:val="00B50881"/>
    <w:rsid w:val="00B54690"/>
    <w:rsid w:val="00B562B7"/>
    <w:rsid w:val="00B60477"/>
    <w:rsid w:val="00B61922"/>
    <w:rsid w:val="00B62579"/>
    <w:rsid w:val="00B62935"/>
    <w:rsid w:val="00B651E2"/>
    <w:rsid w:val="00B65D09"/>
    <w:rsid w:val="00B6743E"/>
    <w:rsid w:val="00B85071"/>
    <w:rsid w:val="00B95674"/>
    <w:rsid w:val="00B97F95"/>
    <w:rsid w:val="00BA2F3E"/>
    <w:rsid w:val="00BB0D84"/>
    <w:rsid w:val="00BC1A29"/>
    <w:rsid w:val="00BC37D9"/>
    <w:rsid w:val="00BD492B"/>
    <w:rsid w:val="00BE0F72"/>
    <w:rsid w:val="00BE2096"/>
    <w:rsid w:val="00BF35DC"/>
    <w:rsid w:val="00BF35E7"/>
    <w:rsid w:val="00BF57D1"/>
    <w:rsid w:val="00BF6A10"/>
    <w:rsid w:val="00C0107F"/>
    <w:rsid w:val="00C01AB5"/>
    <w:rsid w:val="00C13311"/>
    <w:rsid w:val="00C32B3B"/>
    <w:rsid w:val="00C3305A"/>
    <w:rsid w:val="00C52CC9"/>
    <w:rsid w:val="00C61756"/>
    <w:rsid w:val="00C63D6A"/>
    <w:rsid w:val="00C7268B"/>
    <w:rsid w:val="00C84D30"/>
    <w:rsid w:val="00C93484"/>
    <w:rsid w:val="00CA1BEB"/>
    <w:rsid w:val="00CA346C"/>
    <w:rsid w:val="00CA63A3"/>
    <w:rsid w:val="00CA7038"/>
    <w:rsid w:val="00CA75FC"/>
    <w:rsid w:val="00CB7516"/>
    <w:rsid w:val="00CC1566"/>
    <w:rsid w:val="00CC7543"/>
    <w:rsid w:val="00CC79B9"/>
    <w:rsid w:val="00CD2164"/>
    <w:rsid w:val="00CE3520"/>
    <w:rsid w:val="00CE78F0"/>
    <w:rsid w:val="00CF146E"/>
    <w:rsid w:val="00CF5851"/>
    <w:rsid w:val="00D03763"/>
    <w:rsid w:val="00D0442B"/>
    <w:rsid w:val="00D0566B"/>
    <w:rsid w:val="00D07655"/>
    <w:rsid w:val="00D07B8F"/>
    <w:rsid w:val="00D1042E"/>
    <w:rsid w:val="00D11B07"/>
    <w:rsid w:val="00D17448"/>
    <w:rsid w:val="00D2021A"/>
    <w:rsid w:val="00D20B99"/>
    <w:rsid w:val="00D227EF"/>
    <w:rsid w:val="00D26404"/>
    <w:rsid w:val="00D264EA"/>
    <w:rsid w:val="00D32239"/>
    <w:rsid w:val="00D36E05"/>
    <w:rsid w:val="00D450B7"/>
    <w:rsid w:val="00D456BC"/>
    <w:rsid w:val="00D476E1"/>
    <w:rsid w:val="00D47C48"/>
    <w:rsid w:val="00D664FE"/>
    <w:rsid w:val="00D6652F"/>
    <w:rsid w:val="00D75694"/>
    <w:rsid w:val="00D87684"/>
    <w:rsid w:val="00D90B81"/>
    <w:rsid w:val="00D91FB1"/>
    <w:rsid w:val="00D957AD"/>
    <w:rsid w:val="00DA71BC"/>
    <w:rsid w:val="00DA7735"/>
    <w:rsid w:val="00DA7C8D"/>
    <w:rsid w:val="00DB1BC8"/>
    <w:rsid w:val="00DC0849"/>
    <w:rsid w:val="00DC247A"/>
    <w:rsid w:val="00DC5241"/>
    <w:rsid w:val="00DC5C32"/>
    <w:rsid w:val="00DD38CF"/>
    <w:rsid w:val="00DF2B81"/>
    <w:rsid w:val="00DF5C75"/>
    <w:rsid w:val="00E01FA9"/>
    <w:rsid w:val="00E108E0"/>
    <w:rsid w:val="00E10976"/>
    <w:rsid w:val="00E129D4"/>
    <w:rsid w:val="00E14E5F"/>
    <w:rsid w:val="00E21F3F"/>
    <w:rsid w:val="00E27C58"/>
    <w:rsid w:val="00E32BC1"/>
    <w:rsid w:val="00E3599F"/>
    <w:rsid w:val="00E41C00"/>
    <w:rsid w:val="00E438CF"/>
    <w:rsid w:val="00E50E98"/>
    <w:rsid w:val="00E537FB"/>
    <w:rsid w:val="00E53EC1"/>
    <w:rsid w:val="00E5436B"/>
    <w:rsid w:val="00E719F9"/>
    <w:rsid w:val="00E71CF9"/>
    <w:rsid w:val="00E83A15"/>
    <w:rsid w:val="00E845D6"/>
    <w:rsid w:val="00EA26DB"/>
    <w:rsid w:val="00EB2E45"/>
    <w:rsid w:val="00EB445B"/>
    <w:rsid w:val="00EB66C2"/>
    <w:rsid w:val="00EC46F7"/>
    <w:rsid w:val="00EC4B65"/>
    <w:rsid w:val="00ED2AD0"/>
    <w:rsid w:val="00ED5666"/>
    <w:rsid w:val="00ED62A7"/>
    <w:rsid w:val="00ED6BA4"/>
    <w:rsid w:val="00EF3B6A"/>
    <w:rsid w:val="00EF6158"/>
    <w:rsid w:val="00F07CE6"/>
    <w:rsid w:val="00F1105F"/>
    <w:rsid w:val="00F15474"/>
    <w:rsid w:val="00F17DB3"/>
    <w:rsid w:val="00F225DB"/>
    <w:rsid w:val="00F30ED6"/>
    <w:rsid w:val="00F3123F"/>
    <w:rsid w:val="00F3650E"/>
    <w:rsid w:val="00F36904"/>
    <w:rsid w:val="00F41A41"/>
    <w:rsid w:val="00F43B82"/>
    <w:rsid w:val="00F54790"/>
    <w:rsid w:val="00F6196C"/>
    <w:rsid w:val="00F66E5B"/>
    <w:rsid w:val="00F71CD7"/>
    <w:rsid w:val="00F77B3C"/>
    <w:rsid w:val="00F80193"/>
    <w:rsid w:val="00F90FCA"/>
    <w:rsid w:val="00F9331F"/>
    <w:rsid w:val="00F97618"/>
    <w:rsid w:val="00FA2A1C"/>
    <w:rsid w:val="00FA4AA3"/>
    <w:rsid w:val="00FA6128"/>
    <w:rsid w:val="00FB27CE"/>
    <w:rsid w:val="00FB3CF0"/>
    <w:rsid w:val="00FB6D2B"/>
    <w:rsid w:val="00FB7871"/>
    <w:rsid w:val="00FC420B"/>
    <w:rsid w:val="00FC61EC"/>
    <w:rsid w:val="00FD1C38"/>
    <w:rsid w:val="00FD5234"/>
    <w:rsid w:val="00FD71CF"/>
    <w:rsid w:val="00FE2535"/>
    <w:rsid w:val="00FE6DDE"/>
    <w:rsid w:val="00FE7B52"/>
    <w:rsid w:val="00FF0F04"/>
    <w:rsid w:val="00FF1511"/>
    <w:rsid w:val="00FF27D0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B41ECDAA-3FD8-45C1-AC13-65B7692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31F"/>
  </w:style>
  <w:style w:type="paragraph" w:styleId="Titolo1">
    <w:name w:val="heading 1"/>
    <w:basedOn w:val="Normale"/>
    <w:next w:val="Normale"/>
    <w:link w:val="Titolo1Carattere"/>
    <w:uiPriority w:val="9"/>
    <w:qFormat/>
    <w:rsid w:val="00F9331F"/>
    <w:pPr>
      <w:keepNext/>
      <w:jc w:val="center"/>
      <w:outlineLvl w:val="0"/>
    </w:pPr>
    <w:rPr>
      <w:rFonts w:ascii="Arial" w:hAnsi="Arial"/>
      <w:b/>
      <w:caps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9331F"/>
    <w:pPr>
      <w:keepNext/>
      <w:tabs>
        <w:tab w:val="left" w:pos="3520"/>
      </w:tabs>
      <w:jc w:val="center"/>
      <w:outlineLvl w:val="1"/>
    </w:pPr>
    <w:rPr>
      <w:rFonts w:ascii="Arial" w:hAnsi="Arial"/>
      <w:b/>
      <w:kern w:val="32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331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9331F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9331F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9331F"/>
    <w:p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9331F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9331F"/>
    <w:pPr>
      <w:spacing w:before="240" w:after="6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9331F"/>
    <w:pPr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F9331F"/>
    <w:pPr>
      <w:spacing w:after="120"/>
      <w:outlineLvl w:val="0"/>
    </w:pPr>
    <w:rPr>
      <w:rFonts w:ascii="Swis721 BT" w:hAnsi="Swis721 BT"/>
      <w:b/>
      <w:caps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ella">
    <w:name w:val="Tabella"/>
    <w:basedOn w:val="Normale"/>
    <w:rsid w:val="00F9331F"/>
    <w:pPr>
      <w:spacing w:before="60" w:after="60"/>
      <w:jc w:val="center"/>
    </w:pPr>
    <w:rPr>
      <w:rFonts w:ascii="Swis721 BT" w:hAnsi="Swis721 BT"/>
      <w:sz w:val="18"/>
    </w:rPr>
  </w:style>
  <w:style w:type="paragraph" w:styleId="Intestazione">
    <w:name w:val="header"/>
    <w:basedOn w:val="Normale"/>
    <w:link w:val="IntestazioneCarattere"/>
    <w:uiPriority w:val="99"/>
    <w:rsid w:val="00F93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rsid w:val="00F93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4B58"/>
    <w:rPr>
      <w:rFonts w:cs="Times New Roman"/>
    </w:rPr>
  </w:style>
  <w:style w:type="character" w:styleId="Numeropagina">
    <w:name w:val="page number"/>
    <w:basedOn w:val="Carpredefinitoparagrafo"/>
    <w:uiPriority w:val="99"/>
    <w:rsid w:val="00F9331F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semiHidden/>
    <w:rsid w:val="00F9331F"/>
    <w:pPr>
      <w:spacing w:line="360" w:lineRule="auto"/>
      <w:jc w:val="both"/>
    </w:pPr>
    <w:rPr>
      <w:rFonts w:ascii="Swis721 BT" w:hAnsi="Swis721 BT"/>
      <w:smallCaps/>
      <w:sz w:val="18"/>
    </w:rPr>
  </w:style>
  <w:style w:type="character" w:customStyle="1" w:styleId="titolo40">
    <w:name w:val="titolo 4"/>
    <w:rsid w:val="00F9331F"/>
    <w:rPr>
      <w:rFonts w:ascii="Times New Roman" w:hAnsi="Times New Roman"/>
      <w:b/>
      <w:i/>
      <w:sz w:val="28"/>
    </w:rPr>
  </w:style>
  <w:style w:type="paragraph" w:styleId="Sommario2">
    <w:name w:val="toc 2"/>
    <w:basedOn w:val="Normale"/>
    <w:next w:val="Normale"/>
    <w:autoRedefine/>
    <w:uiPriority w:val="39"/>
    <w:semiHidden/>
    <w:rsid w:val="00F9331F"/>
    <w:pPr>
      <w:ind w:left="240"/>
    </w:pPr>
    <w:rPr>
      <w:sz w:val="24"/>
    </w:rPr>
  </w:style>
  <w:style w:type="character" w:styleId="Collegamentoipertestuale">
    <w:name w:val="Hyperlink"/>
    <w:basedOn w:val="Carpredefinitoparagrafo"/>
    <w:uiPriority w:val="99"/>
    <w:rsid w:val="00F9331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9331F"/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Rientrocorpodeltesto">
    <w:name w:val="Body Text Indent"/>
    <w:basedOn w:val="Normale"/>
    <w:link w:val="RientrocorpodeltestoCarattere"/>
    <w:uiPriority w:val="99"/>
    <w:rsid w:val="00F9331F"/>
    <w:pPr>
      <w:ind w:left="708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styleId="Collegamentovisitato">
    <w:name w:val="FollowedHyperlink"/>
    <w:basedOn w:val="Carpredefinitoparagrafo"/>
    <w:uiPriority w:val="99"/>
    <w:rsid w:val="00F9331F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F9331F"/>
    <w:pPr>
      <w:ind w:left="708"/>
      <w:jc w:val="both"/>
    </w:pPr>
    <w:rPr>
      <w:rFonts w:ascii="Arial" w:hAnsi="Arial"/>
      <w:i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paragraph" w:styleId="Corpodeltesto2">
    <w:name w:val="Body Text 2"/>
    <w:basedOn w:val="Normale"/>
    <w:link w:val="Corpodeltesto2Carattere"/>
    <w:uiPriority w:val="99"/>
    <w:rsid w:val="00F9331F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character" w:styleId="Rimandocommento">
    <w:name w:val="annotation reference"/>
    <w:basedOn w:val="Carpredefinitoparagrafo"/>
    <w:uiPriority w:val="99"/>
    <w:semiHidden/>
    <w:rsid w:val="00162EC4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62EC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62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62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sicologia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icologi.toscana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81F9-D051-4CCE-A250-B31AC363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4F81CC1</Template>
  <TotalTime>0</TotalTime>
  <Pages>2</Pages>
  <Words>462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</vt:lpstr>
    </vt:vector>
  </TitlesOfParts>
  <Company>.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subject/>
  <dc:creator>Leonardo Castagnola</dc:creator>
  <cp:keywords/>
  <dc:description/>
  <cp:lastModifiedBy>Valeria Delrio</cp:lastModifiedBy>
  <cp:revision>2</cp:revision>
  <cp:lastPrinted>2017-05-15T06:31:00Z</cp:lastPrinted>
  <dcterms:created xsi:type="dcterms:W3CDTF">2017-11-16T10:18:00Z</dcterms:created>
  <dcterms:modified xsi:type="dcterms:W3CDTF">2017-11-16T10:18:00Z</dcterms:modified>
</cp:coreProperties>
</file>